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17" w:type="dxa"/>
        <w:tblInd w:w="193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134"/>
        <w:gridCol w:w="122"/>
        <w:gridCol w:w="1134"/>
        <w:gridCol w:w="122"/>
        <w:gridCol w:w="1134"/>
        <w:gridCol w:w="122"/>
        <w:gridCol w:w="1134"/>
        <w:gridCol w:w="122"/>
        <w:gridCol w:w="1134"/>
        <w:gridCol w:w="122"/>
        <w:gridCol w:w="1134"/>
        <w:gridCol w:w="122"/>
        <w:gridCol w:w="1134"/>
        <w:gridCol w:w="1191"/>
        <w:gridCol w:w="122"/>
        <w:gridCol w:w="1134"/>
      </w:tblGrid>
      <w:tr w:rsidR="00FF4ED0" w14:paraId="050DF854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1BA17310" w14:textId="1109EA22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1BC7E1A4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5E28063A" w14:textId="355B77A6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4083BB02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18AA10B3" w14:textId="232DF6A2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F4F55C1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3199A5D4" w14:textId="0C6BEB49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6E7B9240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15A69218" w14:textId="69C38255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323F6B7A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460AE91B" w14:textId="09CBC7FA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2B9D9D15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589FF429" w14:textId="018C98BA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7EB9B2B8" w14:textId="41D0C7C5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350A3EFF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651F83BE" w14:textId="711EB348" w:rsidR="00FF4ED0" w:rsidRDefault="00FF4ED0" w:rsidP="005805D1">
            <w:pPr>
              <w:ind w:left="28" w:right="28"/>
            </w:pPr>
          </w:p>
        </w:tc>
      </w:tr>
      <w:tr w:rsidR="00FF4ED0" w14:paraId="28FDD352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34" w:type="dxa"/>
            <w:vAlign w:val="center"/>
          </w:tcPr>
          <w:p w14:paraId="03FC5C00" w14:textId="7C3F5E30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0362294C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67D6EC0C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3B2A855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694A338B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5EA84CA3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990EDB1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7FB8F65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18B8E558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084317AC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10EFC587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59798DAE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273D2A8C" w14:textId="77777777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4722D785" w14:textId="4467D120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1EB2EE19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5164F452" w14:textId="77777777" w:rsidR="00FF4ED0" w:rsidRDefault="00FF4ED0" w:rsidP="005805D1">
            <w:pPr>
              <w:ind w:left="28" w:right="28"/>
            </w:pPr>
          </w:p>
        </w:tc>
      </w:tr>
      <w:tr w:rsidR="00FF4ED0" w14:paraId="293BD126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2CA0A8FD" w14:textId="76F5E60E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2A7FAE3B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7F4BC95F" w14:textId="31F09E4E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19794DB5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5DA6C689" w14:textId="37EA489E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621B4EEF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4CB00682" w14:textId="1848B23B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17F68158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66CCD7D2" w14:textId="6508A903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5B807EBC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6B8ADE44" w14:textId="6BDBA9A9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497DCD1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A31C4E4" w14:textId="5790DF84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66B2A3B8" w14:textId="1CA209CD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6E3FA481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1A96E0D3" w14:textId="5DCE89FF" w:rsidR="00FF4ED0" w:rsidRDefault="00FF4ED0" w:rsidP="005805D1">
            <w:pPr>
              <w:ind w:left="28" w:right="28"/>
            </w:pPr>
          </w:p>
        </w:tc>
      </w:tr>
      <w:tr w:rsidR="00FF4ED0" w14:paraId="040EB16C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34" w:type="dxa"/>
            <w:vAlign w:val="center"/>
          </w:tcPr>
          <w:p w14:paraId="76D3781E" w14:textId="2D54E6CD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29B40485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7A1E3243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737B2D45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5784B6DC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19680D6F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47D82A4C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ADB90AE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644A52B4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1253A806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2E619F7C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72301F73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3B3382F4" w14:textId="77777777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4EDB7B27" w14:textId="5287B17A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55106940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1A28D2B" w14:textId="77777777" w:rsidR="00FF4ED0" w:rsidRDefault="00FF4ED0" w:rsidP="005805D1">
            <w:pPr>
              <w:ind w:left="28" w:right="28"/>
            </w:pPr>
          </w:p>
        </w:tc>
      </w:tr>
      <w:tr w:rsidR="00FF4ED0" w14:paraId="723692A2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42B92705" w14:textId="25A52B78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541AB9CA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20566575" w14:textId="56195A2C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2D7F02A3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7C94E57A" w14:textId="7FDCD662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77347759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32D37F41" w14:textId="5F0C8F28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76C5A612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1780E8FE" w14:textId="1C616280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77713D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3E410874" w14:textId="76545582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5FEE32D0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50204C40" w14:textId="2079A8FA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3AD70FA7" w14:textId="7B9DE186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67803EAD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3DF16EDB" w14:textId="3AB0820B" w:rsidR="00FF4ED0" w:rsidRDefault="00FF4ED0" w:rsidP="005805D1">
            <w:pPr>
              <w:ind w:left="28" w:right="28"/>
            </w:pPr>
          </w:p>
        </w:tc>
      </w:tr>
      <w:tr w:rsidR="00FF4ED0" w14:paraId="6A1AC0B5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34" w:type="dxa"/>
            <w:vAlign w:val="center"/>
          </w:tcPr>
          <w:p w14:paraId="32A45134" w14:textId="5A42693C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64CC1792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04B13A86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1E1ECB2C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1E651C12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27F2A426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229015D5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0CA23F8F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476D06BF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3CA8B743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2F8B5211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0ED83005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16B6DB21" w14:textId="77777777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49354BAE" w14:textId="4C815A22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1CA51DF8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057B6693" w14:textId="77777777" w:rsidR="00FF4ED0" w:rsidRDefault="00FF4ED0" w:rsidP="005805D1">
            <w:pPr>
              <w:ind w:left="28" w:right="28"/>
            </w:pPr>
          </w:p>
        </w:tc>
      </w:tr>
      <w:tr w:rsidR="00FF4ED0" w14:paraId="6140E9F1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1F5FDF82" w14:textId="49EA9332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3C0E4C74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0B97C9E6" w14:textId="277EE381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5929222B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1A10AC82" w14:textId="034920E0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0CB6A563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55F3763E" w14:textId="50F2879B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780C19F6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034CF2B9" w14:textId="42B5BBCD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3A085C8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6DD27F29" w14:textId="1D864299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3F6529C0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26FF8D48" w14:textId="51B4BB67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70E81DBF" w14:textId="575D746A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13CA2213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4C89E5C7" w14:textId="196BA564" w:rsidR="00FF4ED0" w:rsidRDefault="00FF4ED0" w:rsidP="005805D1">
            <w:pPr>
              <w:ind w:left="28" w:right="28"/>
            </w:pPr>
          </w:p>
        </w:tc>
      </w:tr>
      <w:tr w:rsidR="00FF4ED0" w14:paraId="14578856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34" w:type="dxa"/>
            <w:vAlign w:val="center"/>
          </w:tcPr>
          <w:p w14:paraId="125BBCE9" w14:textId="5F9B3AE1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646B01DF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7833AFEF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71F1618D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543856A2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10605ACC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5B8804B2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0C291089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1E6C1284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330F1504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64A603BB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4FEA0F80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616170EC" w14:textId="77777777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1C1B2062" w14:textId="471DD302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57B61043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E9AD12C" w14:textId="77777777" w:rsidR="00FF4ED0" w:rsidRDefault="00FF4ED0" w:rsidP="005805D1">
            <w:pPr>
              <w:ind w:left="28" w:right="28"/>
            </w:pPr>
          </w:p>
        </w:tc>
      </w:tr>
      <w:tr w:rsidR="00FF4ED0" w14:paraId="63EB72A7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7D160EC0" w14:textId="30256813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5240CED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1B4BE7F2" w14:textId="502B81F5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4A0E0096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163953E2" w14:textId="2F14E896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3053D354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1ADF0945" w14:textId="22804CF4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7973680A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5B6B4EE1" w14:textId="09D7450A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3EBDE255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15A0B37E" w14:textId="616564C2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5112AFBB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54EC734C" w14:textId="2C62B278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17DDBD92" w14:textId="3EC05601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30BE5AE3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11B18FEF" w14:textId="5E34D881" w:rsidR="00FF4ED0" w:rsidRDefault="00FF4ED0" w:rsidP="005805D1">
            <w:pPr>
              <w:ind w:left="28" w:right="28"/>
            </w:pPr>
          </w:p>
        </w:tc>
      </w:tr>
      <w:tr w:rsidR="00FF4ED0" w14:paraId="6AB3B0AF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34" w:type="dxa"/>
            <w:vAlign w:val="center"/>
          </w:tcPr>
          <w:p w14:paraId="5A9A5EA9" w14:textId="5A73F45D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6F2E6C1B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62F64B88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1DBC86D6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648D7ED4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234788F9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0A5E78E6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6550CB1F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678D4D9C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32E74259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6CE920A7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46969C15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1AEE9D62" w14:textId="77777777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7AA302A5" w14:textId="2616731A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5AA96ED3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310D6A4C" w14:textId="77777777" w:rsidR="00FF4ED0" w:rsidRDefault="00FF4ED0" w:rsidP="005805D1">
            <w:pPr>
              <w:ind w:left="28" w:right="28"/>
            </w:pPr>
          </w:p>
        </w:tc>
      </w:tr>
      <w:tr w:rsidR="00FF4ED0" w14:paraId="49B2BBF9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0A8E29EE" w14:textId="52CB9668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0AEB48B6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7F5118E6" w14:textId="4E69FAE9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653524E4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42D52A0D" w14:textId="4A30D50C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06BB0BCB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50C020C5" w14:textId="74B47671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75B5FDFB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61DD6CE9" w14:textId="26BB262E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06A801B0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765564A6" w14:textId="66B41CA0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4503187C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22CF2158" w14:textId="2FCD0135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2C321032" w14:textId="5D48E8FE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17A4271B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0F7D0197" w14:textId="464A69E3" w:rsidR="00FF4ED0" w:rsidRDefault="00FF4ED0" w:rsidP="005805D1">
            <w:pPr>
              <w:ind w:left="28" w:right="28"/>
            </w:pPr>
          </w:p>
        </w:tc>
      </w:tr>
      <w:tr w:rsidR="00FF4ED0" w14:paraId="0EE83432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34" w:type="dxa"/>
            <w:vAlign w:val="center"/>
          </w:tcPr>
          <w:p w14:paraId="68E2092F" w14:textId="037CDF03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2874616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5A98970D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2AE7BE7E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1783A96A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3106FF7B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483DF75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02207A2D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32FBCEC4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0137F473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5AA98F95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35F61CA0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3DB4EEBB" w14:textId="77777777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22F0BDF5" w14:textId="675604D9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08B424CB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01F4297C" w14:textId="77777777" w:rsidR="00FF4ED0" w:rsidRDefault="00FF4ED0" w:rsidP="005805D1">
            <w:pPr>
              <w:ind w:left="28" w:right="28"/>
            </w:pPr>
          </w:p>
        </w:tc>
      </w:tr>
      <w:tr w:rsidR="00FF4ED0" w14:paraId="2DCD5D70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7D2713D7" w14:textId="4CCB1B0B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5F31205B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7AB329A2" w14:textId="03CC399E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46511F3E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31285CE0" w14:textId="47041CA8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747FBE8F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63BE7533" w14:textId="2F50BA34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1CA30C1B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361434D6" w14:textId="023B12E6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03BC51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5004EAE8" w14:textId="48F53690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67B4A12B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1797D520" w14:textId="569FBBD1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1585F70C" w14:textId="68E60D2B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4F63482C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2ED49E65" w14:textId="6A04D657" w:rsidR="00FF4ED0" w:rsidRDefault="00FF4ED0" w:rsidP="005805D1">
            <w:pPr>
              <w:ind w:left="28" w:right="28"/>
            </w:pPr>
          </w:p>
        </w:tc>
      </w:tr>
      <w:tr w:rsidR="00FF4ED0" w14:paraId="62E370F6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34" w:type="dxa"/>
            <w:vAlign w:val="center"/>
          </w:tcPr>
          <w:p w14:paraId="3A8655DF" w14:textId="7918A876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E99311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65FD1A77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39ED42A3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5E224745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64151D06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19074BCB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7F371B4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615DE0C1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69842833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0E070F70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3FE7E62C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3E75FF73" w14:textId="77777777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54661F16" w14:textId="26D95B20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6CC381B4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2353DA1E" w14:textId="77777777" w:rsidR="00FF4ED0" w:rsidRDefault="00FF4ED0" w:rsidP="005805D1">
            <w:pPr>
              <w:ind w:left="28" w:right="28"/>
            </w:pPr>
          </w:p>
        </w:tc>
      </w:tr>
      <w:tr w:rsidR="00FF4ED0" w14:paraId="3D58CF78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4A7172D2" w14:textId="6D8962C2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7D4EB9E0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503DD38A" w14:textId="66C34DB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6EE93710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03F24A2A" w14:textId="60DF04AD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0113EFB9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4E0441A" w14:textId="25AC5FAC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5AA1869E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01B63371" w14:textId="5B429DCB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5E039F0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461B7565" w14:textId="7D48571B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26737FEE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37FF97F1" w14:textId="6A6D46F7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1122F5C0" w14:textId="07FE3919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053A6E8A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2DAF68EB" w14:textId="7B89A434" w:rsidR="00FF4ED0" w:rsidRDefault="00FF4ED0" w:rsidP="005805D1">
            <w:pPr>
              <w:ind w:left="28" w:right="28"/>
            </w:pPr>
          </w:p>
        </w:tc>
      </w:tr>
      <w:tr w:rsidR="00FF4ED0" w14:paraId="00BBDD7B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34" w:type="dxa"/>
            <w:vAlign w:val="center"/>
          </w:tcPr>
          <w:p w14:paraId="131C0F1B" w14:textId="14835250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367C307D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555CEF4B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6954FFD0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7CE6BA28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3A808A71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04BD8E8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28CD1D8A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5FF30847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09918122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2E13BA10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45D5C0F1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3457C22E" w14:textId="77777777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004FEEA6" w14:textId="4A9EA14A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15830DC1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5FB36879" w14:textId="77777777" w:rsidR="00FF4ED0" w:rsidRDefault="00FF4ED0" w:rsidP="005805D1">
            <w:pPr>
              <w:ind w:left="28" w:right="28"/>
            </w:pPr>
          </w:p>
        </w:tc>
      </w:tr>
      <w:tr w:rsidR="00FF4ED0" w14:paraId="5A200F93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422C7679" w14:textId="2BED6995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3EC9E20A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61F17605" w14:textId="0F041D86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0749763C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28499C29" w14:textId="741970AA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2AF8ABDC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20E5DE08" w14:textId="0F3EB7AF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2D839AD8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2CD82451" w14:textId="33E5BADE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7AF5F4B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48BA00A6" w14:textId="368F5612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22B7B700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CF4348B" w14:textId="53EC97FB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2B2A9DE2" w14:textId="54C96A05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1CF7B448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65CBE514" w14:textId="429E749E" w:rsidR="00FF4ED0" w:rsidRDefault="00FF4ED0" w:rsidP="005805D1">
            <w:pPr>
              <w:ind w:left="28" w:right="28"/>
            </w:pPr>
          </w:p>
        </w:tc>
      </w:tr>
      <w:tr w:rsidR="00FF4ED0" w14:paraId="232F9FAC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34" w:type="dxa"/>
            <w:vAlign w:val="center"/>
          </w:tcPr>
          <w:p w14:paraId="1B02560B" w14:textId="0E3CD9A0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3AB9D1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29B664EE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554AD5AD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32F4382C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5E1BC028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69A7A601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5F986EA5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5D99A90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380B725C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2A2F0A91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69B519AA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63A6896A" w14:textId="77777777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2255CE1E" w14:textId="4DF8530B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50D10766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E15BE3A" w14:textId="77777777" w:rsidR="00FF4ED0" w:rsidRDefault="00FF4ED0" w:rsidP="005805D1">
            <w:pPr>
              <w:ind w:left="28" w:right="28"/>
            </w:pPr>
          </w:p>
        </w:tc>
      </w:tr>
      <w:tr w:rsidR="00FF4ED0" w14:paraId="74019837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750D52D6" w14:textId="75CD1830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1B2FD54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1515D040" w14:textId="5FF930AC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00E2D75C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196C8911" w14:textId="4269629E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73D2FDD5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0060C39D" w14:textId="0E252782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1B3D1735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11B01670" w14:textId="5312AA89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2B5981CF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23D5A1BE" w14:textId="628CEAA5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55AAAAB2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0F63631B" w14:textId="105D337D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40338E58" w14:textId="3722F0D5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14E8A61B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3C390F02" w14:textId="4A96A5A3" w:rsidR="00FF4ED0" w:rsidRDefault="00FF4ED0" w:rsidP="005805D1">
            <w:pPr>
              <w:ind w:left="28" w:right="28"/>
            </w:pPr>
          </w:p>
        </w:tc>
      </w:tr>
      <w:tr w:rsidR="00FF4ED0" w14:paraId="161DF30E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34" w:type="dxa"/>
            <w:vAlign w:val="center"/>
          </w:tcPr>
          <w:p w14:paraId="7C3963AC" w14:textId="4308E344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0B1BAB1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7D53DFDB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15BFC04F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784151F7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7CF26491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A0907FB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7842B62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34812A8A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5A49C51A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5B1B4F89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41C7137C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0D435849" w14:textId="77777777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4245CF9B" w14:textId="5825E43E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0B3A479A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55D98DB3" w14:textId="77777777" w:rsidR="00FF4ED0" w:rsidRDefault="00FF4ED0" w:rsidP="005805D1">
            <w:pPr>
              <w:ind w:left="28" w:right="28"/>
            </w:pPr>
          </w:p>
        </w:tc>
      </w:tr>
      <w:tr w:rsidR="00FF4ED0" w14:paraId="285951A0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16023090" w14:textId="61FDDFC9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6D0DBAEF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42C94CA0" w14:textId="3CD211B3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3F8D5BE2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2D0ACB10" w14:textId="5220510C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121CF61D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C1A6D14" w14:textId="6B5FB7F0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1CD7A176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1759F5D3" w14:textId="64D8C739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71385DD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1A74F82B" w14:textId="706EC718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1461553A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50F501C" w14:textId="0AA82A63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6166D674" w14:textId="73E2C408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413E03CC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032472EB" w14:textId="40B213A3" w:rsidR="00FF4ED0" w:rsidRDefault="00FF4ED0" w:rsidP="005805D1">
            <w:pPr>
              <w:ind w:left="28" w:right="28"/>
            </w:pPr>
          </w:p>
        </w:tc>
      </w:tr>
      <w:tr w:rsidR="00FF4ED0" w14:paraId="5736FF47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34" w:type="dxa"/>
            <w:vAlign w:val="center"/>
          </w:tcPr>
          <w:p w14:paraId="059D4012" w14:textId="325E1B43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7CAFADF4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7AB16B6A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0372B26E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6233CF3F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78A280F2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0D39B4AF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79D55F48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09B558D4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0D1D604F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3B047F61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36978D6C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6F193243" w14:textId="77777777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7D952DEF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5F10230E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091DCC65" w14:textId="77777777" w:rsidR="00FF4ED0" w:rsidRDefault="00FF4ED0" w:rsidP="005805D1">
            <w:pPr>
              <w:ind w:left="28" w:right="28"/>
            </w:pPr>
          </w:p>
        </w:tc>
      </w:tr>
      <w:tr w:rsidR="00FF4ED0" w14:paraId="1FEC9FD2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34" w:type="dxa"/>
            <w:vAlign w:val="center"/>
          </w:tcPr>
          <w:p w14:paraId="73EC36A8" w14:textId="024B9FA3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7F9D280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560D61EC" w14:textId="635D0311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5A728A60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77337770" w14:textId="60D4EB8A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0C79F97A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3E64857A" w14:textId="125EFB21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3161701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0215E2DF" w14:textId="4BD05523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1CAD478D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3E9EAB17" w14:textId="499DF51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68166B0B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3F156F18" w14:textId="10DEACF5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0DF9C32D" w14:textId="1A5A2F8B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41C141C8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2E05647B" w14:textId="637F011A" w:rsidR="00FF4ED0" w:rsidRDefault="00FF4ED0" w:rsidP="005805D1">
            <w:pPr>
              <w:ind w:left="28" w:right="28"/>
            </w:pPr>
          </w:p>
        </w:tc>
      </w:tr>
      <w:tr w:rsidR="00FF4ED0" w14:paraId="3D776DBA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34" w:type="dxa"/>
            <w:vAlign w:val="center"/>
          </w:tcPr>
          <w:p w14:paraId="53BC0CA9" w14:textId="507CEC4F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703E9345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2BA4C324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6ADF0654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0902C4F2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A4A384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1C5DD6C2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57049795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6638176D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10E7AACF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2290847E" w14:textId="7777777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1D379F95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9F1C761" w14:textId="77777777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4212465A" w14:textId="2A37D861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5221AFC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1615143" w14:textId="77777777" w:rsidR="00FF4ED0" w:rsidRDefault="00FF4ED0" w:rsidP="005805D1">
            <w:pPr>
              <w:ind w:left="28" w:right="28"/>
            </w:pPr>
          </w:p>
        </w:tc>
      </w:tr>
      <w:tr w:rsidR="00FF4ED0" w14:paraId="25749ED5" w14:textId="77777777" w:rsidTr="00FF4ED0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1134" w:type="dxa"/>
            <w:vAlign w:val="center"/>
          </w:tcPr>
          <w:p w14:paraId="29B9521C" w14:textId="75F1128E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58FD855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3A6B1EC1" w14:textId="4DACB6E3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3A879ED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7FE577F1" w14:textId="64E2037D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21375097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621B6408" w14:textId="71D0733E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FD96311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61BA6D0C" w14:textId="50C35CEB" w:rsidR="00FF4ED0" w:rsidRDefault="00FF4ED0" w:rsidP="005805D1">
            <w:pPr>
              <w:ind w:left="28" w:right="28"/>
            </w:pPr>
          </w:p>
        </w:tc>
        <w:tc>
          <w:tcPr>
            <w:tcW w:w="122" w:type="dxa"/>
            <w:vAlign w:val="center"/>
          </w:tcPr>
          <w:p w14:paraId="47F65873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  <w:vAlign w:val="center"/>
          </w:tcPr>
          <w:p w14:paraId="50AC0D9E" w14:textId="5B791FBC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73933811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71DAE3ED" w14:textId="0956A15D" w:rsidR="00FF4ED0" w:rsidRDefault="00FF4ED0" w:rsidP="005805D1">
            <w:pPr>
              <w:ind w:left="28" w:right="28"/>
            </w:pPr>
          </w:p>
        </w:tc>
        <w:tc>
          <w:tcPr>
            <w:tcW w:w="1191" w:type="dxa"/>
          </w:tcPr>
          <w:p w14:paraId="0908DEA4" w14:textId="530DDBA7" w:rsidR="00FF4ED0" w:rsidRDefault="00FF4ED0" w:rsidP="005805D1">
            <w:pPr>
              <w:ind w:left="28" w:right="28"/>
            </w:pPr>
          </w:p>
        </w:tc>
        <w:tc>
          <w:tcPr>
            <w:tcW w:w="122" w:type="dxa"/>
          </w:tcPr>
          <w:p w14:paraId="3451E21E" w14:textId="77777777" w:rsidR="00FF4ED0" w:rsidRDefault="00FF4ED0" w:rsidP="005805D1">
            <w:pPr>
              <w:ind w:left="28" w:right="28"/>
            </w:pPr>
          </w:p>
        </w:tc>
        <w:tc>
          <w:tcPr>
            <w:tcW w:w="1134" w:type="dxa"/>
          </w:tcPr>
          <w:p w14:paraId="445C56A4" w14:textId="3B74C281" w:rsidR="00FF4ED0" w:rsidRDefault="00FF4ED0" w:rsidP="005805D1">
            <w:pPr>
              <w:ind w:left="28" w:right="28"/>
            </w:pPr>
          </w:p>
        </w:tc>
      </w:tr>
    </w:tbl>
    <w:p w14:paraId="05FE0F46" w14:textId="77777777" w:rsidR="00FF4ED0" w:rsidRDefault="00FF4ED0">
      <w:pPr>
        <w:rPr>
          <w:vanish/>
        </w:rPr>
        <w:sectPr w:rsidR="00FF4ED0" w:rsidSect="00FF4ED0">
          <w:pgSz w:w="11906" w:h="16838"/>
          <w:pgMar w:top="426" w:right="397" w:bottom="0" w:left="397" w:header="720" w:footer="720" w:gutter="0"/>
          <w:paperSrc w:first="4" w:other="4"/>
          <w:pgNumType w:start="1"/>
          <w:cols w:space="720"/>
        </w:sectPr>
      </w:pPr>
    </w:p>
    <w:p w14:paraId="7E9CA540" w14:textId="77777777" w:rsidR="00FF4ED0" w:rsidRPr="005805D1" w:rsidRDefault="00FF4ED0">
      <w:pPr>
        <w:rPr>
          <w:vanish/>
        </w:rPr>
      </w:pPr>
    </w:p>
    <w:sectPr w:rsidR="00FF4ED0" w:rsidRPr="005805D1" w:rsidSect="00FF4ED0">
      <w:type w:val="continuous"/>
      <w:pgSz w:w="11906" w:h="16838"/>
      <w:pgMar w:top="397" w:right="397" w:bottom="0" w:left="39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72"/>
    <w:rsid w:val="005805D1"/>
    <w:rsid w:val="00B41894"/>
    <w:rsid w:val="00C9139A"/>
    <w:rsid w:val="00F12272"/>
    <w:rsid w:val="00F76867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8F238C9"/>
  <w15:chartTrackingRefBased/>
  <w15:docId w15:val="{A7117481-077F-44D4-A0CF-E4CF0CEA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Desktop\Templates%20-%20Word\L117UPCIRCLES%20-%2020%20DIAME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L117UPCIRCLES - 20 DIAMETER</Template>
  <TotalTime>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Courtney Faulkner</cp:lastModifiedBy>
  <cp:revision>1</cp:revision>
  <cp:lastPrinted>2023-07-17T11:50:00Z</cp:lastPrinted>
  <dcterms:created xsi:type="dcterms:W3CDTF">2023-07-17T11:40:00Z</dcterms:created>
  <dcterms:modified xsi:type="dcterms:W3CDTF">2023-07-17T11:55:00Z</dcterms:modified>
</cp:coreProperties>
</file>