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  <w:gridCol w:w="2268"/>
      </w:tblGrid>
      <w:tr w:rsidR="000F0521" w14:paraId="54FF34F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2268" w:type="dxa"/>
            <w:vAlign w:val="center"/>
          </w:tcPr>
          <w:p w14:paraId="0070F783" w14:textId="77777777" w:rsidR="000F0521" w:rsidRDefault="000F0521" w:rsidP="000F0521">
            <w:pPr>
              <w:ind w:left="54" w:right="54"/>
            </w:pPr>
          </w:p>
        </w:tc>
        <w:tc>
          <w:tcPr>
            <w:tcW w:w="2268" w:type="dxa"/>
            <w:vAlign w:val="center"/>
          </w:tcPr>
          <w:p w14:paraId="08D40727" w14:textId="77777777" w:rsidR="000F0521" w:rsidRDefault="000F0521" w:rsidP="000F0521">
            <w:pPr>
              <w:ind w:left="54" w:right="54"/>
            </w:pPr>
          </w:p>
        </w:tc>
        <w:tc>
          <w:tcPr>
            <w:tcW w:w="2268" w:type="dxa"/>
            <w:vAlign w:val="center"/>
          </w:tcPr>
          <w:p w14:paraId="49231D3D" w14:textId="77777777" w:rsidR="000F0521" w:rsidRDefault="000F0521" w:rsidP="000F0521">
            <w:pPr>
              <w:ind w:left="54" w:right="54"/>
            </w:pPr>
          </w:p>
        </w:tc>
        <w:tc>
          <w:tcPr>
            <w:tcW w:w="2268" w:type="dxa"/>
            <w:vAlign w:val="center"/>
          </w:tcPr>
          <w:p w14:paraId="632589BB" w14:textId="77777777" w:rsidR="000F0521" w:rsidRDefault="000F0521" w:rsidP="000F0521">
            <w:pPr>
              <w:ind w:left="54" w:right="54"/>
            </w:pPr>
          </w:p>
        </w:tc>
        <w:tc>
          <w:tcPr>
            <w:tcW w:w="2268" w:type="dxa"/>
            <w:vAlign w:val="center"/>
          </w:tcPr>
          <w:p w14:paraId="3221C7EA" w14:textId="77777777" w:rsidR="000F0521" w:rsidRDefault="000F0521" w:rsidP="000F0521">
            <w:pPr>
              <w:ind w:left="54" w:right="54"/>
            </w:pPr>
          </w:p>
        </w:tc>
      </w:tr>
      <w:tr w:rsidR="000F0521" w14:paraId="7543989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2268" w:type="dxa"/>
            <w:vAlign w:val="center"/>
          </w:tcPr>
          <w:p w14:paraId="5D9F190E" w14:textId="77777777" w:rsidR="000F0521" w:rsidRDefault="000F0521" w:rsidP="000F0521">
            <w:pPr>
              <w:ind w:left="54" w:right="54"/>
            </w:pPr>
          </w:p>
        </w:tc>
        <w:tc>
          <w:tcPr>
            <w:tcW w:w="2268" w:type="dxa"/>
            <w:vAlign w:val="center"/>
          </w:tcPr>
          <w:p w14:paraId="3B911291" w14:textId="77777777" w:rsidR="000F0521" w:rsidRDefault="000F0521" w:rsidP="000F0521">
            <w:pPr>
              <w:ind w:left="54" w:right="54"/>
            </w:pPr>
          </w:p>
        </w:tc>
        <w:tc>
          <w:tcPr>
            <w:tcW w:w="2268" w:type="dxa"/>
            <w:vAlign w:val="center"/>
          </w:tcPr>
          <w:p w14:paraId="47820E68" w14:textId="77777777" w:rsidR="000F0521" w:rsidRDefault="000F0521" w:rsidP="000F0521">
            <w:pPr>
              <w:ind w:left="54" w:right="54"/>
            </w:pPr>
          </w:p>
        </w:tc>
        <w:tc>
          <w:tcPr>
            <w:tcW w:w="2268" w:type="dxa"/>
            <w:vAlign w:val="center"/>
          </w:tcPr>
          <w:p w14:paraId="636F7B6E" w14:textId="77777777" w:rsidR="000F0521" w:rsidRDefault="000F0521" w:rsidP="000F0521">
            <w:pPr>
              <w:ind w:left="54" w:right="54"/>
            </w:pPr>
          </w:p>
        </w:tc>
        <w:tc>
          <w:tcPr>
            <w:tcW w:w="2268" w:type="dxa"/>
            <w:vAlign w:val="center"/>
          </w:tcPr>
          <w:p w14:paraId="46DF0806" w14:textId="77777777" w:rsidR="000F0521" w:rsidRDefault="000F0521" w:rsidP="000F0521">
            <w:pPr>
              <w:ind w:left="54" w:right="54"/>
            </w:pPr>
          </w:p>
        </w:tc>
      </w:tr>
      <w:tr w:rsidR="000F0521" w14:paraId="53D8E0E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2268" w:type="dxa"/>
            <w:vAlign w:val="center"/>
          </w:tcPr>
          <w:p w14:paraId="3D417421" w14:textId="77777777" w:rsidR="000F0521" w:rsidRDefault="000F0521" w:rsidP="000F0521">
            <w:pPr>
              <w:ind w:left="54" w:right="54"/>
            </w:pPr>
          </w:p>
        </w:tc>
        <w:tc>
          <w:tcPr>
            <w:tcW w:w="2268" w:type="dxa"/>
            <w:vAlign w:val="center"/>
          </w:tcPr>
          <w:p w14:paraId="1310F453" w14:textId="77777777" w:rsidR="000F0521" w:rsidRDefault="000F0521" w:rsidP="000F0521">
            <w:pPr>
              <w:ind w:left="54" w:right="54"/>
            </w:pPr>
          </w:p>
        </w:tc>
        <w:tc>
          <w:tcPr>
            <w:tcW w:w="2268" w:type="dxa"/>
            <w:vAlign w:val="center"/>
          </w:tcPr>
          <w:p w14:paraId="0C79E1EE" w14:textId="77777777" w:rsidR="000F0521" w:rsidRDefault="000F0521" w:rsidP="000F0521">
            <w:pPr>
              <w:ind w:left="54" w:right="54"/>
            </w:pPr>
          </w:p>
        </w:tc>
        <w:tc>
          <w:tcPr>
            <w:tcW w:w="2268" w:type="dxa"/>
            <w:vAlign w:val="center"/>
          </w:tcPr>
          <w:p w14:paraId="3ADD2FC4" w14:textId="77777777" w:rsidR="000F0521" w:rsidRDefault="000F0521" w:rsidP="000F0521">
            <w:pPr>
              <w:ind w:left="54" w:right="54"/>
            </w:pPr>
          </w:p>
        </w:tc>
        <w:tc>
          <w:tcPr>
            <w:tcW w:w="2268" w:type="dxa"/>
            <w:vAlign w:val="center"/>
          </w:tcPr>
          <w:p w14:paraId="527E56E8" w14:textId="77777777" w:rsidR="000F0521" w:rsidRDefault="000F0521" w:rsidP="000F0521">
            <w:pPr>
              <w:ind w:left="54" w:right="54"/>
            </w:pPr>
          </w:p>
        </w:tc>
      </w:tr>
      <w:tr w:rsidR="000F0521" w14:paraId="6424C14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2268" w:type="dxa"/>
            <w:vAlign w:val="center"/>
          </w:tcPr>
          <w:p w14:paraId="42395AA8" w14:textId="77777777" w:rsidR="000F0521" w:rsidRDefault="000F0521" w:rsidP="000F0521">
            <w:pPr>
              <w:ind w:left="54" w:right="54"/>
            </w:pPr>
          </w:p>
        </w:tc>
        <w:tc>
          <w:tcPr>
            <w:tcW w:w="2268" w:type="dxa"/>
            <w:vAlign w:val="center"/>
          </w:tcPr>
          <w:p w14:paraId="2D57BD38" w14:textId="77777777" w:rsidR="000F0521" w:rsidRDefault="000F0521" w:rsidP="000F0521">
            <w:pPr>
              <w:ind w:left="54" w:right="54"/>
            </w:pPr>
          </w:p>
        </w:tc>
        <w:tc>
          <w:tcPr>
            <w:tcW w:w="2268" w:type="dxa"/>
            <w:vAlign w:val="center"/>
          </w:tcPr>
          <w:p w14:paraId="1A02CD2F" w14:textId="77777777" w:rsidR="000F0521" w:rsidRDefault="000F0521" w:rsidP="000F0521">
            <w:pPr>
              <w:ind w:left="54" w:right="54"/>
            </w:pPr>
          </w:p>
        </w:tc>
        <w:tc>
          <w:tcPr>
            <w:tcW w:w="2268" w:type="dxa"/>
            <w:vAlign w:val="center"/>
          </w:tcPr>
          <w:p w14:paraId="7886549E" w14:textId="77777777" w:rsidR="000F0521" w:rsidRDefault="000F0521" w:rsidP="000F0521">
            <w:pPr>
              <w:ind w:left="54" w:right="54"/>
            </w:pPr>
          </w:p>
        </w:tc>
        <w:tc>
          <w:tcPr>
            <w:tcW w:w="2268" w:type="dxa"/>
            <w:vAlign w:val="center"/>
          </w:tcPr>
          <w:p w14:paraId="54693BB7" w14:textId="77777777" w:rsidR="000F0521" w:rsidRDefault="000F0521" w:rsidP="000F0521">
            <w:pPr>
              <w:ind w:left="54" w:right="54"/>
            </w:pPr>
          </w:p>
        </w:tc>
      </w:tr>
      <w:tr w:rsidR="000F0521" w14:paraId="4299C62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2268" w:type="dxa"/>
            <w:vAlign w:val="center"/>
          </w:tcPr>
          <w:p w14:paraId="7118C7C4" w14:textId="77777777" w:rsidR="000F0521" w:rsidRDefault="000F0521" w:rsidP="000F0521">
            <w:pPr>
              <w:ind w:left="54" w:right="54"/>
            </w:pPr>
          </w:p>
        </w:tc>
        <w:tc>
          <w:tcPr>
            <w:tcW w:w="2268" w:type="dxa"/>
            <w:vAlign w:val="center"/>
          </w:tcPr>
          <w:p w14:paraId="5EB4A2C3" w14:textId="77777777" w:rsidR="000F0521" w:rsidRDefault="000F0521" w:rsidP="000F0521">
            <w:pPr>
              <w:ind w:left="54" w:right="54"/>
            </w:pPr>
          </w:p>
        </w:tc>
        <w:tc>
          <w:tcPr>
            <w:tcW w:w="2268" w:type="dxa"/>
            <w:vAlign w:val="center"/>
          </w:tcPr>
          <w:p w14:paraId="52D4F6B8" w14:textId="77777777" w:rsidR="000F0521" w:rsidRDefault="000F0521" w:rsidP="000F0521">
            <w:pPr>
              <w:ind w:left="54" w:right="54"/>
            </w:pPr>
          </w:p>
        </w:tc>
        <w:tc>
          <w:tcPr>
            <w:tcW w:w="2268" w:type="dxa"/>
            <w:vAlign w:val="center"/>
          </w:tcPr>
          <w:p w14:paraId="4F09CF8D" w14:textId="77777777" w:rsidR="000F0521" w:rsidRDefault="000F0521" w:rsidP="000F0521">
            <w:pPr>
              <w:ind w:left="54" w:right="54"/>
            </w:pPr>
          </w:p>
        </w:tc>
        <w:tc>
          <w:tcPr>
            <w:tcW w:w="2268" w:type="dxa"/>
            <w:vAlign w:val="center"/>
          </w:tcPr>
          <w:p w14:paraId="466C44D7" w14:textId="77777777" w:rsidR="000F0521" w:rsidRDefault="000F0521" w:rsidP="000F0521">
            <w:pPr>
              <w:ind w:left="54" w:right="54"/>
            </w:pPr>
          </w:p>
        </w:tc>
      </w:tr>
      <w:tr w:rsidR="000F0521" w14:paraId="3DA43D5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2268" w:type="dxa"/>
            <w:vAlign w:val="center"/>
          </w:tcPr>
          <w:p w14:paraId="20544633" w14:textId="77777777" w:rsidR="000F0521" w:rsidRDefault="000F0521" w:rsidP="000F0521">
            <w:pPr>
              <w:ind w:left="54" w:right="54"/>
            </w:pPr>
          </w:p>
        </w:tc>
        <w:tc>
          <w:tcPr>
            <w:tcW w:w="2268" w:type="dxa"/>
            <w:vAlign w:val="center"/>
          </w:tcPr>
          <w:p w14:paraId="5C15DF8D" w14:textId="77777777" w:rsidR="000F0521" w:rsidRDefault="000F0521" w:rsidP="000F0521">
            <w:pPr>
              <w:ind w:left="54" w:right="54"/>
            </w:pPr>
          </w:p>
        </w:tc>
        <w:tc>
          <w:tcPr>
            <w:tcW w:w="2268" w:type="dxa"/>
            <w:vAlign w:val="center"/>
          </w:tcPr>
          <w:p w14:paraId="4E2E19EF" w14:textId="77777777" w:rsidR="000F0521" w:rsidRDefault="000F0521" w:rsidP="000F0521">
            <w:pPr>
              <w:ind w:left="54" w:right="54"/>
            </w:pPr>
          </w:p>
        </w:tc>
        <w:tc>
          <w:tcPr>
            <w:tcW w:w="2268" w:type="dxa"/>
            <w:vAlign w:val="center"/>
          </w:tcPr>
          <w:p w14:paraId="59A5CD60" w14:textId="77777777" w:rsidR="000F0521" w:rsidRDefault="000F0521" w:rsidP="000F0521">
            <w:pPr>
              <w:ind w:left="54" w:right="54"/>
            </w:pPr>
          </w:p>
        </w:tc>
        <w:tc>
          <w:tcPr>
            <w:tcW w:w="2268" w:type="dxa"/>
            <w:vAlign w:val="center"/>
          </w:tcPr>
          <w:p w14:paraId="48C4B6C3" w14:textId="77777777" w:rsidR="000F0521" w:rsidRDefault="000F0521" w:rsidP="000F0521">
            <w:pPr>
              <w:ind w:left="54" w:right="54"/>
            </w:pPr>
          </w:p>
        </w:tc>
      </w:tr>
      <w:tr w:rsidR="000F0521" w14:paraId="39C86D3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2268" w:type="dxa"/>
            <w:vAlign w:val="center"/>
          </w:tcPr>
          <w:p w14:paraId="60D21F06" w14:textId="77777777" w:rsidR="000F0521" w:rsidRDefault="000F0521" w:rsidP="000F0521">
            <w:pPr>
              <w:ind w:left="54" w:right="54"/>
            </w:pPr>
          </w:p>
        </w:tc>
        <w:tc>
          <w:tcPr>
            <w:tcW w:w="2268" w:type="dxa"/>
            <w:vAlign w:val="center"/>
          </w:tcPr>
          <w:p w14:paraId="77FD2303" w14:textId="77777777" w:rsidR="000F0521" w:rsidRDefault="000F0521" w:rsidP="000F0521">
            <w:pPr>
              <w:ind w:left="54" w:right="54"/>
            </w:pPr>
          </w:p>
        </w:tc>
        <w:tc>
          <w:tcPr>
            <w:tcW w:w="2268" w:type="dxa"/>
            <w:vAlign w:val="center"/>
          </w:tcPr>
          <w:p w14:paraId="45351144" w14:textId="77777777" w:rsidR="000F0521" w:rsidRDefault="000F0521" w:rsidP="000F0521">
            <w:pPr>
              <w:ind w:left="54" w:right="54"/>
            </w:pPr>
          </w:p>
        </w:tc>
        <w:tc>
          <w:tcPr>
            <w:tcW w:w="2268" w:type="dxa"/>
            <w:vAlign w:val="center"/>
          </w:tcPr>
          <w:p w14:paraId="1FE43C31" w14:textId="77777777" w:rsidR="000F0521" w:rsidRDefault="000F0521" w:rsidP="000F0521">
            <w:pPr>
              <w:ind w:left="54" w:right="54"/>
            </w:pPr>
          </w:p>
        </w:tc>
        <w:tc>
          <w:tcPr>
            <w:tcW w:w="2268" w:type="dxa"/>
            <w:vAlign w:val="center"/>
          </w:tcPr>
          <w:p w14:paraId="11E5D927" w14:textId="77777777" w:rsidR="000F0521" w:rsidRDefault="000F0521" w:rsidP="000F0521">
            <w:pPr>
              <w:ind w:left="54" w:right="54"/>
            </w:pPr>
          </w:p>
        </w:tc>
      </w:tr>
      <w:tr w:rsidR="000F0521" w14:paraId="1641A24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2268" w:type="dxa"/>
            <w:vAlign w:val="center"/>
          </w:tcPr>
          <w:p w14:paraId="591355E3" w14:textId="77777777" w:rsidR="000F0521" w:rsidRDefault="000F0521" w:rsidP="000F0521">
            <w:pPr>
              <w:ind w:left="54" w:right="54"/>
            </w:pPr>
          </w:p>
        </w:tc>
        <w:tc>
          <w:tcPr>
            <w:tcW w:w="2268" w:type="dxa"/>
            <w:vAlign w:val="center"/>
          </w:tcPr>
          <w:p w14:paraId="55D2BD0E" w14:textId="77777777" w:rsidR="000F0521" w:rsidRDefault="000F0521" w:rsidP="000F0521">
            <w:pPr>
              <w:ind w:left="54" w:right="54"/>
            </w:pPr>
          </w:p>
        </w:tc>
        <w:tc>
          <w:tcPr>
            <w:tcW w:w="2268" w:type="dxa"/>
            <w:vAlign w:val="center"/>
          </w:tcPr>
          <w:p w14:paraId="10ABA8E4" w14:textId="77777777" w:rsidR="000F0521" w:rsidRDefault="000F0521" w:rsidP="000F0521">
            <w:pPr>
              <w:ind w:left="54" w:right="54"/>
            </w:pPr>
          </w:p>
        </w:tc>
        <w:tc>
          <w:tcPr>
            <w:tcW w:w="2268" w:type="dxa"/>
            <w:vAlign w:val="center"/>
          </w:tcPr>
          <w:p w14:paraId="247AEE66" w14:textId="77777777" w:rsidR="000F0521" w:rsidRDefault="000F0521" w:rsidP="000F0521">
            <w:pPr>
              <w:ind w:left="54" w:right="54"/>
            </w:pPr>
          </w:p>
        </w:tc>
        <w:tc>
          <w:tcPr>
            <w:tcW w:w="2268" w:type="dxa"/>
            <w:vAlign w:val="center"/>
          </w:tcPr>
          <w:p w14:paraId="1B18820B" w14:textId="77777777" w:rsidR="000F0521" w:rsidRDefault="000F0521" w:rsidP="000F0521">
            <w:pPr>
              <w:ind w:left="54" w:right="54"/>
            </w:pPr>
          </w:p>
        </w:tc>
      </w:tr>
      <w:tr w:rsidR="000F0521" w14:paraId="5F42ADD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2268" w:type="dxa"/>
            <w:vAlign w:val="center"/>
          </w:tcPr>
          <w:p w14:paraId="6EFC8105" w14:textId="77777777" w:rsidR="000F0521" w:rsidRDefault="000F0521" w:rsidP="000F0521">
            <w:pPr>
              <w:ind w:left="54" w:right="54"/>
            </w:pPr>
          </w:p>
        </w:tc>
        <w:tc>
          <w:tcPr>
            <w:tcW w:w="2268" w:type="dxa"/>
            <w:vAlign w:val="center"/>
          </w:tcPr>
          <w:p w14:paraId="67EE923A" w14:textId="77777777" w:rsidR="000F0521" w:rsidRDefault="000F0521" w:rsidP="000F0521">
            <w:pPr>
              <w:ind w:left="54" w:right="54"/>
            </w:pPr>
          </w:p>
        </w:tc>
        <w:tc>
          <w:tcPr>
            <w:tcW w:w="2268" w:type="dxa"/>
            <w:vAlign w:val="center"/>
          </w:tcPr>
          <w:p w14:paraId="466CAD30" w14:textId="77777777" w:rsidR="000F0521" w:rsidRDefault="000F0521" w:rsidP="000F0521">
            <w:pPr>
              <w:ind w:left="54" w:right="54"/>
            </w:pPr>
          </w:p>
        </w:tc>
        <w:tc>
          <w:tcPr>
            <w:tcW w:w="2268" w:type="dxa"/>
            <w:vAlign w:val="center"/>
          </w:tcPr>
          <w:p w14:paraId="523CD66A" w14:textId="77777777" w:rsidR="000F0521" w:rsidRDefault="000F0521" w:rsidP="000F0521">
            <w:pPr>
              <w:ind w:left="54" w:right="54"/>
            </w:pPr>
          </w:p>
        </w:tc>
        <w:tc>
          <w:tcPr>
            <w:tcW w:w="2268" w:type="dxa"/>
            <w:vAlign w:val="center"/>
          </w:tcPr>
          <w:p w14:paraId="02FA8165" w14:textId="77777777" w:rsidR="000F0521" w:rsidRDefault="000F0521" w:rsidP="000F0521">
            <w:pPr>
              <w:ind w:left="54" w:right="54"/>
            </w:pPr>
          </w:p>
        </w:tc>
      </w:tr>
    </w:tbl>
    <w:p w14:paraId="1C14337B" w14:textId="77777777" w:rsidR="00B41894" w:rsidRPr="000F0521" w:rsidRDefault="00B41894">
      <w:pPr>
        <w:rPr>
          <w:vanish/>
        </w:rPr>
      </w:pPr>
    </w:p>
    <w:sectPr w:rsidR="00B41894" w:rsidRPr="000F0521" w:rsidSect="000F0521">
      <w:type w:val="continuous"/>
      <w:pgSz w:w="11906" w:h="16838"/>
      <w:pgMar w:top="794" w:right="312" w:bottom="0" w:left="312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6D"/>
    <w:rsid w:val="000F0521"/>
    <w:rsid w:val="00B41894"/>
    <w:rsid w:val="00D83E6D"/>
    <w:rsid w:val="00F7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694230A"/>
  <w15:chartTrackingRefBased/>
  <w15:docId w15:val="{C6A10C57-98CF-4D19-9A2E-88A5D1EA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a\Desktop\Templates%20-%20Word\39.2X29.8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39.2X29.88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</dc:creator>
  <cp:keywords/>
  <dc:description/>
  <cp:lastModifiedBy>Courtney Faulkner</cp:lastModifiedBy>
  <cp:revision>1</cp:revision>
  <dcterms:created xsi:type="dcterms:W3CDTF">2024-06-06T20:09:00Z</dcterms:created>
  <dcterms:modified xsi:type="dcterms:W3CDTF">2024-06-06T20:09:00Z</dcterms:modified>
</cp:coreProperties>
</file>