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B315BD" w14:paraId="74F7B4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7261CBA5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2CCE67B0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056C9066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30EC5B25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767155DB" w14:textId="77777777" w:rsidR="00B315BD" w:rsidRDefault="00B315BD" w:rsidP="00B315BD">
            <w:pPr>
              <w:ind w:left="90" w:right="90"/>
            </w:pPr>
          </w:p>
        </w:tc>
      </w:tr>
      <w:tr w:rsidR="00B315BD" w14:paraId="3BE587E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5DCE11CB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458D8EC2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62AA8589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42D1C989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052D74C6" w14:textId="77777777" w:rsidR="00B315BD" w:rsidRDefault="00B315BD" w:rsidP="00B315BD">
            <w:pPr>
              <w:ind w:left="90" w:right="90"/>
            </w:pPr>
          </w:p>
        </w:tc>
      </w:tr>
      <w:tr w:rsidR="00B315BD" w14:paraId="0132B6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6F9B76B1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3A2552F8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44ECD8DF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4D48C89D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7C45148F" w14:textId="77777777" w:rsidR="00B315BD" w:rsidRDefault="00B315BD" w:rsidP="00B315BD">
            <w:pPr>
              <w:ind w:left="90" w:right="90"/>
            </w:pPr>
          </w:p>
        </w:tc>
      </w:tr>
      <w:tr w:rsidR="00B315BD" w14:paraId="31F194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119E6BD8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059C075A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4DD2CA6B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2AAC4E57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2F462B22" w14:textId="77777777" w:rsidR="00B315BD" w:rsidRDefault="00B315BD" w:rsidP="00B315BD">
            <w:pPr>
              <w:ind w:left="90" w:right="90"/>
            </w:pPr>
          </w:p>
        </w:tc>
      </w:tr>
      <w:tr w:rsidR="00B315BD" w14:paraId="60BB0D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1BE5D044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5A739419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1F05634B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2CBEF06A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3419E6E1" w14:textId="77777777" w:rsidR="00B315BD" w:rsidRDefault="00B315BD" w:rsidP="00B315BD">
            <w:pPr>
              <w:ind w:left="90" w:right="90"/>
            </w:pPr>
          </w:p>
        </w:tc>
      </w:tr>
      <w:tr w:rsidR="00B315BD" w14:paraId="6478B4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02FFA1BD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23EC828A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4358A86C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3B42223C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732819F5" w14:textId="77777777" w:rsidR="00B315BD" w:rsidRDefault="00B315BD" w:rsidP="00B315BD">
            <w:pPr>
              <w:ind w:left="90" w:right="90"/>
            </w:pPr>
          </w:p>
        </w:tc>
      </w:tr>
      <w:tr w:rsidR="00B315BD" w14:paraId="77C708C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60"/>
        </w:trPr>
        <w:tc>
          <w:tcPr>
            <w:tcW w:w="3600" w:type="dxa"/>
            <w:vAlign w:val="center"/>
          </w:tcPr>
          <w:p w14:paraId="05BB278F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77E94B73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4C0064F3" w14:textId="77777777" w:rsidR="00B315BD" w:rsidRDefault="00B315BD" w:rsidP="00B315BD">
            <w:pPr>
              <w:ind w:left="90" w:right="90"/>
            </w:pPr>
          </w:p>
        </w:tc>
        <w:tc>
          <w:tcPr>
            <w:tcW w:w="144" w:type="dxa"/>
            <w:vAlign w:val="center"/>
          </w:tcPr>
          <w:p w14:paraId="462DA6F4" w14:textId="77777777" w:rsidR="00B315BD" w:rsidRDefault="00B315BD" w:rsidP="00B315BD">
            <w:pPr>
              <w:ind w:left="90" w:right="90"/>
            </w:pPr>
          </w:p>
        </w:tc>
        <w:tc>
          <w:tcPr>
            <w:tcW w:w="3600" w:type="dxa"/>
            <w:vAlign w:val="center"/>
          </w:tcPr>
          <w:p w14:paraId="606AAEF6" w14:textId="77777777" w:rsidR="00B315BD" w:rsidRDefault="00B315BD" w:rsidP="00B315BD">
            <w:pPr>
              <w:ind w:left="90" w:right="90"/>
            </w:pPr>
          </w:p>
        </w:tc>
      </w:tr>
    </w:tbl>
    <w:p w14:paraId="29A8AC56" w14:textId="77777777" w:rsidR="00B41894" w:rsidRPr="00B315BD" w:rsidRDefault="00B41894">
      <w:pPr>
        <w:rPr>
          <w:vanish/>
        </w:rPr>
      </w:pPr>
    </w:p>
    <w:sectPr w:rsidR="00B41894" w:rsidRPr="00B315BD" w:rsidSect="00B315BD">
      <w:type w:val="continuous"/>
      <w:pgSz w:w="11906" w:h="16838"/>
      <w:pgMar w:top="9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D6C"/>
    <w:rsid w:val="0060508B"/>
    <w:rsid w:val="008A5D6C"/>
    <w:rsid w:val="00B315BD"/>
    <w:rsid w:val="00B41894"/>
    <w:rsid w:val="00F7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00EB58B"/>
  <w15:chartTrackingRefBased/>
  <w15:docId w15:val="{EED9D847-1F63-4B5E-9CB5-5DCF69E1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Desktop\Templates%20-%20Word\63.5X38.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63.5X38.1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</dc:creator>
  <cp:keywords/>
  <dc:description/>
  <cp:lastModifiedBy>Courtney Faulkner</cp:lastModifiedBy>
  <cp:revision>1</cp:revision>
  <dcterms:created xsi:type="dcterms:W3CDTF">2024-06-06T20:03:00Z</dcterms:created>
  <dcterms:modified xsi:type="dcterms:W3CDTF">2024-06-06T20:04:00Z</dcterms:modified>
</cp:coreProperties>
</file>