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892A9A" w14:paraId="7B7AA9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  <w:vAlign w:val="center"/>
          </w:tcPr>
          <w:p w14:paraId="6939E9DB" w14:textId="77777777" w:rsidR="00892A9A" w:rsidRDefault="00892A9A" w:rsidP="00892A9A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6DCD63CD" w14:textId="77777777" w:rsidR="00892A9A" w:rsidRDefault="00892A9A" w:rsidP="00892A9A">
            <w:pPr>
              <w:ind w:left="244" w:right="244"/>
            </w:pPr>
          </w:p>
        </w:tc>
      </w:tr>
      <w:tr w:rsidR="00892A9A" w14:paraId="530F2A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  <w:vAlign w:val="center"/>
          </w:tcPr>
          <w:p w14:paraId="2BBB1CB8" w14:textId="77777777" w:rsidR="00892A9A" w:rsidRDefault="00892A9A" w:rsidP="00892A9A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4449820E" w14:textId="77777777" w:rsidR="00892A9A" w:rsidRDefault="00892A9A" w:rsidP="00892A9A">
            <w:pPr>
              <w:ind w:left="244" w:right="244"/>
            </w:pPr>
          </w:p>
        </w:tc>
      </w:tr>
      <w:tr w:rsidR="00892A9A" w14:paraId="007A4D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  <w:vAlign w:val="center"/>
          </w:tcPr>
          <w:p w14:paraId="07D6B64D" w14:textId="77777777" w:rsidR="00892A9A" w:rsidRDefault="00892A9A" w:rsidP="00892A9A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531C51C8" w14:textId="77777777" w:rsidR="00892A9A" w:rsidRDefault="00892A9A" w:rsidP="00892A9A">
            <w:pPr>
              <w:ind w:left="244" w:right="244"/>
            </w:pPr>
          </w:p>
        </w:tc>
      </w:tr>
      <w:tr w:rsidR="00892A9A" w14:paraId="7C19C1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  <w:vAlign w:val="center"/>
          </w:tcPr>
          <w:p w14:paraId="6EEDE545" w14:textId="77777777" w:rsidR="00892A9A" w:rsidRDefault="00892A9A" w:rsidP="00892A9A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378172B1" w14:textId="77777777" w:rsidR="00892A9A" w:rsidRDefault="00892A9A" w:rsidP="00892A9A">
            <w:pPr>
              <w:ind w:left="244" w:right="244"/>
            </w:pPr>
          </w:p>
        </w:tc>
      </w:tr>
      <w:tr w:rsidR="00892A9A" w14:paraId="3C4A97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  <w:vAlign w:val="center"/>
          </w:tcPr>
          <w:p w14:paraId="0324E77F" w14:textId="77777777" w:rsidR="00892A9A" w:rsidRDefault="00892A9A" w:rsidP="00892A9A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39D1AF9B" w14:textId="77777777" w:rsidR="00892A9A" w:rsidRDefault="00892A9A" w:rsidP="00892A9A">
            <w:pPr>
              <w:ind w:left="244" w:right="244"/>
            </w:pPr>
          </w:p>
        </w:tc>
      </w:tr>
      <w:tr w:rsidR="00892A9A" w14:paraId="627C70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  <w:vAlign w:val="center"/>
          </w:tcPr>
          <w:p w14:paraId="14970107" w14:textId="77777777" w:rsidR="00892A9A" w:rsidRDefault="00892A9A" w:rsidP="00892A9A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000F354D" w14:textId="77777777" w:rsidR="00892A9A" w:rsidRDefault="00892A9A" w:rsidP="00892A9A">
            <w:pPr>
              <w:ind w:left="244" w:right="244"/>
            </w:pPr>
          </w:p>
        </w:tc>
      </w:tr>
      <w:tr w:rsidR="00892A9A" w14:paraId="4213BE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  <w:vAlign w:val="center"/>
          </w:tcPr>
          <w:p w14:paraId="5AF80B60" w14:textId="77777777" w:rsidR="00892A9A" w:rsidRDefault="00892A9A" w:rsidP="00892A9A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78D94407" w14:textId="77777777" w:rsidR="00892A9A" w:rsidRDefault="00892A9A" w:rsidP="00892A9A">
            <w:pPr>
              <w:ind w:left="244" w:right="244"/>
            </w:pPr>
          </w:p>
        </w:tc>
      </w:tr>
      <w:tr w:rsidR="00892A9A" w14:paraId="79187B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  <w:vAlign w:val="center"/>
          </w:tcPr>
          <w:p w14:paraId="0A8B7480" w14:textId="77777777" w:rsidR="00892A9A" w:rsidRDefault="00892A9A" w:rsidP="00892A9A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2301048E" w14:textId="77777777" w:rsidR="00892A9A" w:rsidRDefault="00892A9A" w:rsidP="00892A9A">
            <w:pPr>
              <w:ind w:left="244" w:right="244"/>
            </w:pPr>
          </w:p>
        </w:tc>
      </w:tr>
    </w:tbl>
    <w:p w14:paraId="3B57F43E" w14:textId="77777777" w:rsidR="00B41894" w:rsidRPr="00892A9A" w:rsidRDefault="00B41894">
      <w:pPr>
        <w:rPr>
          <w:vanish/>
        </w:rPr>
      </w:pPr>
    </w:p>
    <w:sectPr w:rsidR="00B41894" w:rsidRPr="00892A9A" w:rsidSect="00892A9A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7A1C"/>
    <w:rsid w:val="00657A1C"/>
    <w:rsid w:val="00892A9A"/>
    <w:rsid w:val="00B41894"/>
    <w:rsid w:val="00F7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93F203"/>
  <w15:chartTrackingRefBased/>
  <w15:docId w15:val="{670CAADB-DDB8-4D4E-8F7F-74AC9ADD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Desktop\Templates%20-%20Word\105X3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105X37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Courtney Faulkner</cp:lastModifiedBy>
  <cp:revision>1</cp:revision>
  <dcterms:created xsi:type="dcterms:W3CDTF">2024-06-06T20:00:00Z</dcterms:created>
  <dcterms:modified xsi:type="dcterms:W3CDTF">2024-06-06T20:00:00Z</dcterms:modified>
</cp:coreProperties>
</file>