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 w:rsidR="005805D1" w14:paraId="377A4C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64C7123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413BC86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4343F0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3624A3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CC681B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66C145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B56126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00D7C8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06ED8A8" w14:textId="77777777" w:rsidR="005805D1" w:rsidRDefault="005805D1" w:rsidP="005805D1">
            <w:pPr>
              <w:ind w:left="28" w:right="28"/>
            </w:pPr>
          </w:p>
        </w:tc>
      </w:tr>
      <w:tr w:rsidR="005805D1" w14:paraId="6BA59E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69D379B8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0F17802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A95E1B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300B5B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D47388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0500B67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9D23407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022C09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0425437" w14:textId="77777777" w:rsidR="005805D1" w:rsidRDefault="005805D1" w:rsidP="005805D1">
            <w:pPr>
              <w:ind w:left="28" w:right="28"/>
            </w:pPr>
          </w:p>
        </w:tc>
      </w:tr>
      <w:tr w:rsidR="005805D1" w14:paraId="5C5125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4BB0B4F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51AC17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E7BECD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33A8178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685D8C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7DADBD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23140E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69441A0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0A67131" w14:textId="77777777" w:rsidR="005805D1" w:rsidRDefault="005805D1" w:rsidP="005805D1">
            <w:pPr>
              <w:ind w:left="28" w:right="28"/>
            </w:pPr>
          </w:p>
        </w:tc>
      </w:tr>
      <w:tr w:rsidR="005805D1" w14:paraId="60A890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3005D77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B285908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5EC6F76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A7CB68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D73C09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CAF8537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49689A3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E2B195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6770FDE" w14:textId="77777777" w:rsidR="005805D1" w:rsidRDefault="005805D1" w:rsidP="005805D1">
            <w:pPr>
              <w:ind w:left="28" w:right="28"/>
            </w:pPr>
          </w:p>
        </w:tc>
      </w:tr>
      <w:tr w:rsidR="005805D1" w14:paraId="437D191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3DBCDBC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147B07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648A86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C7170F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7070BF2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4620B73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05DE7A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D8D10A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7C53488" w14:textId="77777777" w:rsidR="005805D1" w:rsidRDefault="005805D1" w:rsidP="005805D1">
            <w:pPr>
              <w:ind w:left="28" w:right="28"/>
            </w:pPr>
          </w:p>
        </w:tc>
      </w:tr>
      <w:tr w:rsidR="005805D1" w14:paraId="4DBCE6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3138D02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B96AD4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E835F3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0E82E06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63A77B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C108C83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1EB6B4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F7FA65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F1E0544" w14:textId="77777777" w:rsidR="005805D1" w:rsidRDefault="005805D1" w:rsidP="005805D1">
            <w:pPr>
              <w:ind w:left="28" w:right="28"/>
            </w:pPr>
          </w:p>
        </w:tc>
      </w:tr>
      <w:tr w:rsidR="005805D1" w14:paraId="164F0A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62E2E24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50FF00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F78DAE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A734C0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4397107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AB1FF5F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99EB39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85C2D53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343ACF5" w14:textId="77777777" w:rsidR="005805D1" w:rsidRDefault="005805D1" w:rsidP="005805D1">
            <w:pPr>
              <w:ind w:left="28" w:right="28"/>
            </w:pPr>
          </w:p>
        </w:tc>
      </w:tr>
      <w:tr w:rsidR="005805D1" w14:paraId="110A28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715C0FC2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3D58587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1707637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27404A8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7E3715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B807F1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B9920D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C8E103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1107FF9" w14:textId="77777777" w:rsidR="005805D1" w:rsidRDefault="005805D1" w:rsidP="005805D1">
            <w:pPr>
              <w:ind w:left="28" w:right="28"/>
            </w:pPr>
          </w:p>
        </w:tc>
      </w:tr>
      <w:tr w:rsidR="005805D1" w14:paraId="11D335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4DB82E2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DD0038F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02559E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3F76576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4FC389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B13885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76348A0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6E6113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3305FAD" w14:textId="77777777" w:rsidR="005805D1" w:rsidRDefault="005805D1" w:rsidP="005805D1">
            <w:pPr>
              <w:ind w:left="28" w:right="28"/>
            </w:pPr>
          </w:p>
        </w:tc>
      </w:tr>
      <w:tr w:rsidR="005805D1" w14:paraId="19E4C1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6EC21902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7465126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FA3D62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B5C5F1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1B951B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D80E18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459B2A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0282FC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0BE919B" w14:textId="77777777" w:rsidR="005805D1" w:rsidRDefault="005805D1" w:rsidP="005805D1">
            <w:pPr>
              <w:ind w:left="28" w:right="28"/>
            </w:pPr>
          </w:p>
        </w:tc>
      </w:tr>
      <w:tr w:rsidR="005805D1" w14:paraId="02A0AA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77E99F70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89690D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33F330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4A95E38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3472E53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CC91666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96CFE6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5697E5B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B212BF8" w14:textId="77777777" w:rsidR="005805D1" w:rsidRDefault="005805D1" w:rsidP="005805D1">
            <w:pPr>
              <w:ind w:left="28" w:right="28"/>
            </w:pPr>
          </w:p>
        </w:tc>
      </w:tr>
      <w:tr w:rsidR="005805D1" w14:paraId="19F2DC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68C54EE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4715C0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3BE51E90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FD24ADC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18EBDE1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C17200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E357F3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055E61C9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0DA18B7" w14:textId="77777777" w:rsidR="005805D1" w:rsidRDefault="005805D1" w:rsidP="005805D1">
            <w:pPr>
              <w:ind w:left="28" w:right="28"/>
            </w:pPr>
          </w:p>
        </w:tc>
      </w:tr>
      <w:tr w:rsidR="005805D1" w14:paraId="7BF33F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36"/>
        </w:trPr>
        <w:tc>
          <w:tcPr>
            <w:tcW w:w="1236" w:type="dxa"/>
            <w:vAlign w:val="center"/>
          </w:tcPr>
          <w:p w14:paraId="15115B2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55E24A0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53E88C4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B11B713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61A90EA5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DA3B95E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7D0B146D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2D1B8C2A" w14:textId="77777777" w:rsidR="005805D1" w:rsidRDefault="005805D1" w:rsidP="005805D1">
            <w:pPr>
              <w:ind w:left="28" w:right="28"/>
            </w:pPr>
          </w:p>
        </w:tc>
        <w:tc>
          <w:tcPr>
            <w:tcW w:w="1236" w:type="dxa"/>
            <w:vAlign w:val="center"/>
          </w:tcPr>
          <w:p w14:paraId="14DCF6C2" w14:textId="77777777" w:rsidR="005805D1" w:rsidRDefault="005805D1" w:rsidP="005805D1">
            <w:pPr>
              <w:ind w:left="28" w:right="28"/>
            </w:pPr>
          </w:p>
        </w:tc>
      </w:tr>
    </w:tbl>
    <w:p w14:paraId="3DDBC997" w14:textId="77777777" w:rsidR="00B41894" w:rsidRPr="005805D1" w:rsidRDefault="00B41894">
      <w:pPr>
        <w:rPr>
          <w:vanish/>
        </w:rPr>
      </w:pPr>
    </w:p>
    <w:sectPr w:rsidR="00B41894" w:rsidRPr="005805D1" w:rsidSect="005805D1">
      <w:type w:val="continuous"/>
      <w:pgSz w:w="11906" w:h="16838"/>
      <w:pgMar w:top="397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629"/>
    <w:rsid w:val="005805D1"/>
    <w:rsid w:val="00767629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E8ADF3"/>
  <w15:chartTrackingRefBased/>
  <w15:docId w15:val="{05A29B9F-BF32-4C7B-A3B1-182BB57F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20%20DIAME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 DIAMETER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2024-06-06T20:11:00Z</dcterms:created>
  <dcterms:modified xsi:type="dcterms:W3CDTF">2024-06-06T20:11:00Z</dcterms:modified>
</cp:coreProperties>
</file>